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5C97" w14:textId="77777777" w:rsidR="00B86091" w:rsidRPr="008E2DAE" w:rsidRDefault="00B86091" w:rsidP="00817601">
      <w:pPr>
        <w:pStyle w:val="a3"/>
        <w:spacing w:line="240" w:lineRule="auto"/>
        <w:jc w:val="center"/>
        <w:rPr>
          <w:b/>
          <w:spacing w:val="0"/>
        </w:rPr>
      </w:pPr>
      <w:r w:rsidRPr="00AD1F4B">
        <w:rPr>
          <w:rFonts w:ascii="ＭＳ ゴシック" w:eastAsia="ＭＳ ゴシック" w:hAnsi="ＭＳ ゴシック" w:cs="ＭＳ ゴシック" w:hint="eastAsia"/>
          <w:b/>
          <w:spacing w:val="50"/>
          <w:sz w:val="28"/>
          <w:szCs w:val="28"/>
          <w:fitText w:val="5240" w:id="360392192"/>
        </w:rPr>
        <w:t>茅ヶ崎市茶室・書院使用申請</w:t>
      </w:r>
      <w:r w:rsidRPr="00AD1F4B">
        <w:rPr>
          <w:rFonts w:ascii="ＭＳ ゴシック" w:eastAsia="ＭＳ ゴシック" w:hAnsi="ＭＳ ゴシック" w:cs="ＭＳ ゴシック" w:hint="eastAsia"/>
          <w:b/>
          <w:spacing w:val="2"/>
          <w:sz w:val="28"/>
          <w:szCs w:val="28"/>
          <w:fitText w:val="5240" w:id="360392192"/>
        </w:rPr>
        <w:t>書</w:t>
      </w:r>
    </w:p>
    <w:tbl>
      <w:tblPr>
        <w:tblW w:w="0" w:type="auto"/>
        <w:tblInd w:w="7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52"/>
        <w:gridCol w:w="192"/>
        <w:gridCol w:w="672"/>
        <w:gridCol w:w="1248"/>
        <w:gridCol w:w="96"/>
        <w:gridCol w:w="1200"/>
        <w:gridCol w:w="1296"/>
        <w:gridCol w:w="528"/>
        <w:gridCol w:w="528"/>
        <w:gridCol w:w="2496"/>
      </w:tblGrid>
      <w:tr w:rsidR="00B86091" w:rsidRPr="00DD35A3" w14:paraId="2E7B54B5" w14:textId="77777777" w:rsidTr="004824CE">
        <w:trPr>
          <w:trHeight w:hRule="exact" w:val="4502"/>
        </w:trPr>
        <w:tc>
          <w:tcPr>
            <w:tcW w:w="9408" w:type="dxa"/>
            <w:gridSpan w:val="10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96CE1E" w14:textId="77777777" w:rsidR="00B86091" w:rsidRDefault="00262641" w:rsidP="004824CE">
            <w:pPr>
              <w:pStyle w:val="a3"/>
              <w:spacing w:line="240" w:lineRule="exact"/>
              <w:ind w:right="230" w:firstLineChars="3000" w:firstLine="570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　年　　　月　　　日</w:t>
            </w:r>
          </w:p>
          <w:p w14:paraId="7C6E36C0" w14:textId="77777777" w:rsidR="001D25BA" w:rsidRPr="00F94375" w:rsidRDefault="001D25BA" w:rsidP="004824CE">
            <w:pPr>
              <w:pStyle w:val="a3"/>
              <w:spacing w:line="240" w:lineRule="exact"/>
              <w:rPr>
                <w:rFonts w:ascii="ＭＳ 明朝" w:hAnsi="ＭＳ 明朝"/>
                <w:spacing w:val="-10"/>
              </w:rPr>
            </w:pPr>
          </w:p>
          <w:p w14:paraId="2B376C7F" w14:textId="77777777" w:rsidR="001D25BA" w:rsidRPr="009E6706" w:rsidRDefault="001D25BA" w:rsidP="004824CE">
            <w:pPr>
              <w:pStyle w:val="a3"/>
              <w:spacing w:line="240" w:lineRule="exact"/>
              <w:rPr>
                <w:rFonts w:ascii="ＭＳ 明朝" w:hAnsi="ＭＳ 明朝"/>
                <w:spacing w:val="-10"/>
              </w:rPr>
            </w:pPr>
          </w:p>
          <w:p w14:paraId="084A0AA6" w14:textId="77777777" w:rsidR="00B86091" w:rsidRDefault="00B86091" w:rsidP="004824CE">
            <w:pPr>
              <w:pStyle w:val="a3"/>
              <w:spacing w:line="240" w:lineRule="exact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（あて先）</w:t>
            </w:r>
            <w:r w:rsidR="008F51C4">
              <w:rPr>
                <w:rFonts w:ascii="ＭＳ 明朝" w:hAnsi="ＭＳ 明朝" w:hint="eastAsia"/>
                <w:spacing w:val="-10"/>
              </w:rPr>
              <w:t>公益</w:t>
            </w:r>
            <w:r>
              <w:rPr>
                <w:rFonts w:ascii="ＭＳ 明朝" w:hAnsi="ＭＳ 明朝" w:hint="eastAsia"/>
                <w:spacing w:val="-10"/>
              </w:rPr>
              <w:t>財団法人茅ヶ崎市文化・スポーツ振興財団理事長</w:t>
            </w:r>
          </w:p>
          <w:p w14:paraId="1B8732DC" w14:textId="77777777" w:rsidR="00B86091" w:rsidRDefault="00B86091" w:rsidP="004824CE">
            <w:pPr>
              <w:pStyle w:val="a3"/>
              <w:spacing w:line="240" w:lineRule="exact"/>
              <w:rPr>
                <w:spacing w:val="0"/>
              </w:rPr>
            </w:pPr>
          </w:p>
          <w:p w14:paraId="2CB6F060" w14:textId="77777777" w:rsidR="001D25BA" w:rsidRDefault="001D25BA" w:rsidP="004824CE">
            <w:pPr>
              <w:pStyle w:val="a3"/>
              <w:spacing w:line="240" w:lineRule="exact"/>
              <w:rPr>
                <w:spacing w:val="0"/>
              </w:rPr>
            </w:pPr>
          </w:p>
          <w:p w14:paraId="01304D2C" w14:textId="77777777" w:rsidR="00B86091" w:rsidRDefault="00B86091" w:rsidP="004824CE">
            <w:pPr>
              <w:pStyle w:val="a3"/>
              <w:spacing w:line="240" w:lineRule="exact"/>
              <w:rPr>
                <w:rFonts w:ascii="ＭＳ 明朝" w:hAnsi="ＭＳ 明朝"/>
                <w:spacing w:val="-10"/>
                <w:u w:val="dash" w:color="00000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（申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請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者）　　住　　所</w:t>
            </w:r>
            <w:r>
              <w:rPr>
                <w:rFonts w:ascii="ＭＳ 明朝" w:hAnsi="ＭＳ 明朝" w:hint="eastAsia"/>
                <w:spacing w:val="-10"/>
                <w:u w:val="dash" w:color="000000"/>
                <w:lang w:eastAsia="zh-TW"/>
              </w:rPr>
              <w:t xml:space="preserve">　　　　　　　　　　　　　　　　　　　　　　　　　　</w:t>
            </w:r>
          </w:p>
          <w:p w14:paraId="350D5099" w14:textId="77777777" w:rsidR="001D25BA" w:rsidRDefault="001D25BA" w:rsidP="004824CE">
            <w:pPr>
              <w:pStyle w:val="a3"/>
              <w:spacing w:line="240" w:lineRule="exact"/>
              <w:rPr>
                <w:spacing w:val="0"/>
                <w:lang w:eastAsia="zh-TW"/>
              </w:rPr>
            </w:pPr>
          </w:p>
          <w:p w14:paraId="5AD9DF97" w14:textId="77777777" w:rsidR="001D25BA" w:rsidRDefault="001D25BA" w:rsidP="004824CE">
            <w:pPr>
              <w:pStyle w:val="a3"/>
              <w:spacing w:line="240" w:lineRule="exact"/>
              <w:rPr>
                <w:spacing w:val="0"/>
                <w:lang w:eastAsia="zh-TW"/>
              </w:rPr>
            </w:pPr>
          </w:p>
          <w:p w14:paraId="7363794F" w14:textId="77777777" w:rsidR="00B86091" w:rsidRDefault="00B86091" w:rsidP="004824CE">
            <w:pPr>
              <w:pStyle w:val="a3"/>
              <w:spacing w:line="240" w:lineRule="exact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　　　　　　　　　　　　　　　　　</w:t>
            </w:r>
            <w:r w:rsidRPr="00B95CB0">
              <w:rPr>
                <w:rFonts w:ascii="ＭＳ 明朝" w:hAnsi="ＭＳ 明朝" w:hint="eastAsia"/>
                <w:spacing w:val="32"/>
                <w:fitText w:val="760" w:id="360392193"/>
                <w:lang w:eastAsia="zh-TW"/>
              </w:rPr>
              <w:t>団体</w:t>
            </w:r>
            <w:r w:rsidRPr="00B95CB0">
              <w:rPr>
                <w:rFonts w:ascii="ＭＳ 明朝" w:hAnsi="ＭＳ 明朝" w:hint="eastAsia"/>
                <w:fitText w:val="760" w:id="360392193"/>
                <w:lang w:eastAsia="zh-TW"/>
              </w:rPr>
              <w:t>名</w:t>
            </w:r>
            <w:r>
              <w:rPr>
                <w:rFonts w:ascii="ＭＳ 明朝" w:hAnsi="ＭＳ 明朝" w:hint="eastAsia"/>
                <w:spacing w:val="-10"/>
                <w:u w:val="dash" w:color="000000"/>
                <w:lang w:eastAsia="zh-TW"/>
              </w:rPr>
              <w:t xml:space="preserve">　　　　　　　　　　　　　　　　　　　　　　　　　　</w:t>
            </w:r>
          </w:p>
          <w:p w14:paraId="4A31BEF0" w14:textId="77777777" w:rsidR="001D25BA" w:rsidRDefault="001D25BA" w:rsidP="004824CE">
            <w:pPr>
              <w:pStyle w:val="a3"/>
              <w:spacing w:line="240" w:lineRule="exact"/>
              <w:rPr>
                <w:rFonts w:ascii="ＭＳ 明朝" w:hAnsi="ＭＳ 明朝"/>
                <w:spacing w:val="-10"/>
                <w:lang w:eastAsia="zh-TW"/>
              </w:rPr>
            </w:pPr>
          </w:p>
          <w:p w14:paraId="7176E51C" w14:textId="77777777" w:rsidR="001D25BA" w:rsidRDefault="001D25BA" w:rsidP="004824CE">
            <w:pPr>
              <w:pStyle w:val="a3"/>
              <w:spacing w:line="240" w:lineRule="exact"/>
              <w:rPr>
                <w:rFonts w:ascii="ＭＳ 明朝" w:hAnsi="ＭＳ 明朝"/>
                <w:spacing w:val="-10"/>
                <w:lang w:eastAsia="zh-TW"/>
              </w:rPr>
            </w:pPr>
          </w:p>
          <w:p w14:paraId="794060E6" w14:textId="77777777" w:rsidR="00B86091" w:rsidRDefault="00B86091" w:rsidP="004824CE">
            <w:pPr>
              <w:pStyle w:val="a3"/>
              <w:spacing w:line="240" w:lineRule="exact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　　　　　　　　　　　　　　　　　氏　　名</w:t>
            </w:r>
            <w:r>
              <w:rPr>
                <w:rFonts w:ascii="ＭＳ 明朝" w:hAnsi="ＭＳ 明朝" w:hint="eastAsia"/>
                <w:spacing w:val="-10"/>
                <w:u w:val="dash" w:color="000000"/>
                <w:lang w:eastAsia="zh-TW"/>
              </w:rPr>
              <w:t xml:space="preserve">　　　　　　　　　　　　　　　　　　　　　　　　　　</w:t>
            </w:r>
          </w:p>
          <w:p w14:paraId="35D24FF7" w14:textId="77777777" w:rsidR="001D25BA" w:rsidRDefault="001D25BA" w:rsidP="004824CE">
            <w:pPr>
              <w:pStyle w:val="a3"/>
              <w:spacing w:line="240" w:lineRule="exact"/>
              <w:rPr>
                <w:rFonts w:ascii="ＭＳ 明朝" w:hAnsi="ＭＳ 明朝"/>
                <w:spacing w:val="-10"/>
                <w:lang w:eastAsia="zh-TW"/>
              </w:rPr>
            </w:pPr>
          </w:p>
          <w:p w14:paraId="60528CAC" w14:textId="77777777" w:rsidR="001D25BA" w:rsidRDefault="001D25BA" w:rsidP="004824CE">
            <w:pPr>
              <w:pStyle w:val="a3"/>
              <w:spacing w:line="240" w:lineRule="exact"/>
              <w:rPr>
                <w:rFonts w:ascii="ＭＳ 明朝" w:hAnsi="ＭＳ 明朝"/>
                <w:spacing w:val="-10"/>
                <w:lang w:eastAsia="zh-TW"/>
              </w:rPr>
            </w:pPr>
          </w:p>
          <w:p w14:paraId="59EB896F" w14:textId="77777777" w:rsidR="00B86091" w:rsidRDefault="00B86091" w:rsidP="004824CE">
            <w:pPr>
              <w:pStyle w:val="a3"/>
              <w:spacing w:line="240" w:lineRule="exact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　　　　　　　　　　　　　　　　　電話番号</w:t>
            </w:r>
            <w:r>
              <w:rPr>
                <w:rFonts w:ascii="ＭＳ 明朝" w:hAnsi="ＭＳ 明朝" w:hint="eastAsia"/>
                <w:spacing w:val="-10"/>
                <w:u w:val="dash" w:color="000000"/>
                <w:lang w:eastAsia="zh-TW"/>
              </w:rPr>
              <w:t xml:space="preserve">　　　　　　　　　（　　　　　）　　　　　　　　　　</w:t>
            </w:r>
          </w:p>
          <w:p w14:paraId="3C045731" w14:textId="77777777" w:rsidR="00B86091" w:rsidRDefault="00B86091" w:rsidP="004824CE">
            <w:pPr>
              <w:pStyle w:val="a3"/>
              <w:spacing w:line="240" w:lineRule="exact"/>
              <w:rPr>
                <w:spacing w:val="0"/>
                <w:lang w:eastAsia="zh-TW"/>
              </w:rPr>
            </w:pPr>
          </w:p>
          <w:p w14:paraId="0D91D3E9" w14:textId="77777777" w:rsidR="00B86091" w:rsidRDefault="00B86091" w:rsidP="004824CE">
            <w:pPr>
              <w:pStyle w:val="a3"/>
              <w:spacing w:line="240" w:lineRule="exact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次のとおり使用の承認を受けたいので、申請します。</w:t>
            </w:r>
          </w:p>
        </w:tc>
      </w:tr>
      <w:tr w:rsidR="00B86091" w:rsidRPr="00DD35A3" w14:paraId="7BFD1866" w14:textId="77777777" w:rsidTr="00817601">
        <w:trPr>
          <w:trHeight w:hRule="exact" w:val="458"/>
        </w:trPr>
        <w:tc>
          <w:tcPr>
            <w:tcW w:w="201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6D09" w14:textId="77777777" w:rsidR="00B86091" w:rsidRDefault="00B86091" w:rsidP="004824CE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使用責任者及び人員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CBE79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使用責任者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3F762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632C2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利用者数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966133F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名</w:t>
            </w:r>
          </w:p>
        </w:tc>
      </w:tr>
      <w:tr w:rsidR="00B86091" w:rsidRPr="00DD35A3" w14:paraId="345B57A8" w14:textId="77777777" w:rsidTr="00817601">
        <w:trPr>
          <w:trHeight w:hRule="exact" w:val="1464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E9F5" w14:textId="77777777" w:rsidR="00A62D6B" w:rsidRPr="00A62D6B" w:rsidRDefault="00B86091" w:rsidP="00817601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605EB">
              <w:rPr>
                <w:rFonts w:ascii="ＭＳ 明朝" w:hAnsi="ＭＳ 明朝" w:hint="eastAsia"/>
                <w:spacing w:val="135"/>
                <w:fitText w:val="1720" w:id="360392194"/>
              </w:rPr>
              <w:t>使用日</w:t>
            </w:r>
            <w:r w:rsidRPr="004605EB">
              <w:rPr>
                <w:rFonts w:ascii="ＭＳ 明朝" w:hAnsi="ＭＳ 明朝" w:hint="eastAsia"/>
                <w:spacing w:val="30"/>
                <w:fitText w:val="1720" w:id="360392194"/>
              </w:rPr>
              <w:t>時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51ADE" w14:textId="77777777" w:rsidR="00B86091" w:rsidRDefault="00262641" w:rsidP="0081760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B86091">
              <w:rPr>
                <w:rFonts w:ascii="ＭＳ 明朝" w:hAnsi="ＭＳ 明朝" w:hint="eastAsia"/>
                <w:spacing w:val="-5"/>
              </w:rPr>
              <w:t xml:space="preserve"> </w:t>
            </w:r>
            <w:r w:rsidR="00B86091">
              <w:rPr>
                <w:rFonts w:ascii="ＭＳ 明朝" w:hAnsi="ＭＳ 明朝" w:hint="eastAsia"/>
                <w:spacing w:val="-10"/>
              </w:rPr>
              <w:t>年</w:t>
            </w:r>
            <w:r w:rsidR="00B86091">
              <w:rPr>
                <w:rFonts w:ascii="ＭＳ 明朝" w:hAnsi="ＭＳ 明朝" w:hint="eastAsia"/>
                <w:spacing w:val="-5"/>
              </w:rPr>
              <w:t xml:space="preserve"> 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月</w:t>
            </w:r>
            <w:r w:rsidR="00B86091">
              <w:rPr>
                <w:rFonts w:ascii="ＭＳ 明朝" w:hAnsi="ＭＳ 明朝" w:hint="eastAsia"/>
                <w:spacing w:val="-5"/>
              </w:rPr>
              <w:t xml:space="preserve"> 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日（　　曜日）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A849FB2" w14:textId="77777777" w:rsidR="00B86091" w:rsidRDefault="00B86091" w:rsidP="00817601">
            <w:pPr>
              <w:pStyle w:val="a3"/>
              <w:spacing w:line="240" w:lineRule="auto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□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午</w:t>
            </w:r>
            <w:r>
              <w:rPr>
                <w:rFonts w:ascii="ＭＳ 明朝" w:hAnsi="ＭＳ 明朝" w:hint="eastAsia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</w:rPr>
              <w:t xml:space="preserve">　前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9:00～12:30</w:t>
            </w:r>
          </w:p>
          <w:p w14:paraId="7CEF62D3" w14:textId="77777777" w:rsidR="00B86091" w:rsidRDefault="00B86091" w:rsidP="00817601">
            <w:pPr>
              <w:pStyle w:val="a3"/>
              <w:spacing w:line="240" w:lineRule="auto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□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午</w:t>
            </w:r>
            <w:r>
              <w:rPr>
                <w:rFonts w:ascii="ＭＳ 明朝" w:hAnsi="ＭＳ 明朝" w:hint="eastAsia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</w:rPr>
              <w:t xml:space="preserve">　後　　　13:00～16:30</w:t>
            </w:r>
          </w:p>
          <w:p w14:paraId="06AF3FD4" w14:textId="77777777" w:rsidR="00B86091" w:rsidRDefault="00B86091" w:rsidP="00817601">
            <w:pPr>
              <w:pStyle w:val="a3"/>
              <w:spacing w:line="240" w:lineRule="auto"/>
              <w:ind w:firstLineChars="100" w:firstLine="190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>□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全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　日　　　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9:00～16:30</w:t>
            </w:r>
          </w:p>
          <w:p w14:paraId="0C304F35" w14:textId="77777777" w:rsidR="00B86091" w:rsidRDefault="00B86091" w:rsidP="00817601">
            <w:pPr>
              <w:pStyle w:val="a3"/>
              <w:spacing w:line="240" w:lineRule="auto"/>
              <w:ind w:firstLineChars="100" w:firstLine="190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>□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延長時間　　　　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　～</w:t>
            </w:r>
            <w:r w:rsidR="00817601">
              <w:rPr>
                <w:rFonts w:ascii="ＭＳ 明朝" w:hAnsi="ＭＳ 明朝" w:hint="eastAsia"/>
                <w:spacing w:val="-10"/>
                <w:lang w:eastAsia="zh-TW"/>
              </w:rPr>
              <w:t xml:space="preserve">　　 </w:t>
            </w:r>
          </w:p>
        </w:tc>
      </w:tr>
      <w:tr w:rsidR="00B86091" w:rsidRPr="00DD35A3" w14:paraId="4854BA0D" w14:textId="77777777" w:rsidTr="00817601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92BC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62D6B">
              <w:rPr>
                <w:rFonts w:ascii="ＭＳ 明朝" w:hAnsi="ＭＳ 明朝" w:hint="eastAsia"/>
                <w:spacing w:val="272"/>
                <w:fitText w:val="1720" w:id="360392195"/>
              </w:rPr>
              <w:t>施設</w:t>
            </w:r>
            <w:r w:rsidRPr="00A62D6B">
              <w:rPr>
                <w:rFonts w:ascii="ＭＳ 明朝" w:hAnsi="ＭＳ 明朝" w:hint="eastAsia"/>
                <w:fitText w:val="1720" w:id="360392195"/>
              </w:rPr>
              <w:t>名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E9013D0" w14:textId="77777777" w:rsidR="00B86091" w:rsidRDefault="00B86091" w:rsidP="00817601">
            <w:pPr>
              <w:pStyle w:val="a3"/>
              <w:spacing w:line="240" w:lineRule="auto"/>
              <w:ind w:firstLineChars="100" w:firstLine="190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>□　茶　室（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小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間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）　　　　□　書　院（八畳二間）</w:t>
            </w:r>
          </w:p>
        </w:tc>
      </w:tr>
      <w:tr w:rsidR="00B86091" w:rsidRPr="00DD35A3" w14:paraId="1D18C96E" w14:textId="77777777" w:rsidTr="00817601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53FE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605EB">
              <w:rPr>
                <w:rFonts w:ascii="ＭＳ 明朝" w:hAnsi="ＭＳ 明朝" w:hint="eastAsia"/>
                <w:spacing w:val="135"/>
                <w:fitText w:val="1720" w:id="360392196"/>
              </w:rPr>
              <w:t>利用料</w:t>
            </w:r>
            <w:r w:rsidRPr="004605EB">
              <w:rPr>
                <w:rFonts w:ascii="ＭＳ 明朝" w:hAnsi="ＭＳ 明朝" w:hint="eastAsia"/>
                <w:spacing w:val="30"/>
                <w:fitText w:val="1720" w:id="360392196"/>
              </w:rPr>
              <w:t>金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E0D3E38" w14:textId="77777777" w:rsidR="00B86091" w:rsidRDefault="00B86091" w:rsidP="00817601">
            <w:pPr>
              <w:pStyle w:val="a3"/>
              <w:spacing w:line="240" w:lineRule="auto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　　　　　　　　　　　　　円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 xml:space="preserve">　（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支払方法：　　現　金　　　銀行振込</w:t>
            </w:r>
            <w:r>
              <w:rPr>
                <w:rFonts w:ascii="ＭＳ 明朝" w:hAnsi="ＭＳ 明朝" w:hint="eastAsia"/>
                <w:spacing w:val="-5"/>
                <w:lang w:eastAsia="zh-TW"/>
              </w:rPr>
              <w:t xml:space="preserve">    </w:t>
            </w:r>
            <w:r>
              <w:rPr>
                <w:rFonts w:ascii="ＭＳ 明朝" w:hAnsi="ＭＳ 明朝" w:hint="eastAsia"/>
                <w:spacing w:val="-10"/>
                <w:lang w:eastAsia="zh-TW"/>
              </w:rPr>
              <w:t>）</w:t>
            </w:r>
          </w:p>
        </w:tc>
      </w:tr>
      <w:tr w:rsidR="00B86091" w:rsidRPr="00DD35A3" w14:paraId="2DD645E6" w14:textId="77777777" w:rsidTr="001D25BA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47B1" w14:textId="77777777" w:rsidR="001D25BA" w:rsidRPr="001D25BA" w:rsidRDefault="001D25BA" w:rsidP="001D25B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A71749">
              <w:rPr>
                <w:rFonts w:ascii="ＭＳ 明朝" w:hAnsi="ＭＳ 明朝" w:hint="eastAsia"/>
                <w:spacing w:val="90"/>
                <w:fitText w:val="1785" w:id="959696642"/>
              </w:rPr>
              <w:t>主催者区</w:t>
            </w:r>
            <w:r w:rsidRPr="00A71749">
              <w:rPr>
                <w:rFonts w:ascii="ＭＳ 明朝" w:hAnsi="ＭＳ 明朝" w:hint="eastAsia"/>
                <w:spacing w:val="7"/>
                <w:fitText w:val="1785" w:id="959696642"/>
              </w:rPr>
              <w:t>分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86F3D1F" w14:textId="77777777" w:rsidR="00B86091" w:rsidRDefault="001D25BA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F94375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官公庁　</w:t>
            </w:r>
            <w:r w:rsidR="00F94375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社会教育団体　</w:t>
            </w:r>
            <w:r w:rsidR="00F94375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学校・幼稚園　</w:t>
            </w:r>
            <w:r w:rsidR="00F94375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サークル</w:t>
            </w:r>
            <w:r w:rsidR="00DF1FBA">
              <w:rPr>
                <w:rFonts w:hint="eastAsia"/>
                <w:spacing w:val="0"/>
              </w:rPr>
              <w:t xml:space="preserve">　□個　人</w:t>
            </w:r>
          </w:p>
          <w:p w14:paraId="0E88B6B7" w14:textId="77777777" w:rsidR="001D25BA" w:rsidRPr="001D25BA" w:rsidRDefault="001D25BA" w:rsidP="00DF1FB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F94375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その他（</w:t>
            </w:r>
            <w:r w:rsidR="00DF1FBA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　　　　　　　　　）</w:t>
            </w:r>
          </w:p>
        </w:tc>
      </w:tr>
      <w:tr w:rsidR="001D25BA" w:rsidRPr="00DD35A3" w14:paraId="6E10F0E7" w14:textId="77777777" w:rsidTr="004824CE">
        <w:trPr>
          <w:trHeight w:hRule="exact" w:val="1007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63F8" w14:textId="77777777" w:rsidR="001D25BA" w:rsidRPr="00EF3D00" w:rsidRDefault="003859E9" w:rsidP="0081760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A71749">
              <w:rPr>
                <w:rFonts w:ascii="ＭＳ 明朝" w:hAnsi="ＭＳ 明朝" w:hint="eastAsia"/>
                <w:spacing w:val="150"/>
                <w:fitText w:val="1785" w:id="959698176"/>
              </w:rPr>
              <w:t>使用内</w:t>
            </w:r>
            <w:r w:rsidRPr="00A71749">
              <w:rPr>
                <w:rFonts w:ascii="ＭＳ 明朝" w:hAnsi="ＭＳ 明朝" w:hint="eastAsia"/>
                <w:spacing w:val="22"/>
                <w:fitText w:val="1785" w:id="959698176"/>
              </w:rPr>
              <w:t>容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EE3A3D5" w14:textId="4243DB6E" w:rsidR="004824CE" w:rsidRPr="004824CE" w:rsidRDefault="003859E9" w:rsidP="00AD1F4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B86091" w:rsidRPr="00DD35A3" w14:paraId="51B579F2" w14:textId="77777777" w:rsidTr="00817601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B58C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62D6B">
              <w:rPr>
                <w:rFonts w:ascii="ＭＳ 明朝" w:hAnsi="ＭＳ 明朝" w:hint="eastAsia"/>
                <w:spacing w:val="46"/>
                <w:fitText w:val="1720" w:id="360392198"/>
              </w:rPr>
              <w:t>茶道具の貸</w:t>
            </w:r>
            <w:r w:rsidRPr="00A62D6B">
              <w:rPr>
                <w:rFonts w:ascii="ＭＳ 明朝" w:hAnsi="ＭＳ 明朝" w:hint="eastAsia"/>
                <w:spacing w:val="0"/>
                <w:fitText w:val="1720" w:id="360392198"/>
              </w:rPr>
              <w:t>出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59F776E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</w:t>
            </w:r>
            <w:r w:rsidR="00F94375">
              <w:rPr>
                <w:rFonts w:ascii="ＭＳ 明朝" w:hAnsi="ＭＳ 明朝" w:hint="eastAsia"/>
                <w:spacing w:val="-10"/>
              </w:rPr>
              <w:t xml:space="preserve">　</w:t>
            </w:r>
            <w:r>
              <w:rPr>
                <w:rFonts w:ascii="ＭＳ 明朝" w:hAnsi="ＭＳ 明朝" w:hint="eastAsia"/>
                <w:spacing w:val="-10"/>
              </w:rPr>
              <w:t xml:space="preserve">□　有り　</w:t>
            </w:r>
            <w:r w:rsidR="00F94375">
              <w:rPr>
                <w:rFonts w:ascii="ＭＳ 明朝" w:hAnsi="ＭＳ 明朝" w:hint="eastAsia"/>
                <w:spacing w:val="-10"/>
              </w:rPr>
              <w:t xml:space="preserve">            </w:t>
            </w:r>
            <w:r>
              <w:rPr>
                <w:rFonts w:ascii="ＭＳ 明朝" w:hAnsi="ＭＳ 明朝" w:hint="eastAsia"/>
                <w:spacing w:val="-10"/>
              </w:rPr>
              <w:t xml:space="preserve">　</w:t>
            </w:r>
            <w:r w:rsidR="00F94375">
              <w:rPr>
                <w:rFonts w:ascii="ＭＳ 明朝" w:hAnsi="ＭＳ 明朝" w:hint="eastAsia"/>
                <w:spacing w:val="-10"/>
              </w:rPr>
              <w:t xml:space="preserve">　　　 </w:t>
            </w:r>
            <w:r>
              <w:rPr>
                <w:rFonts w:ascii="ＭＳ 明朝" w:hAnsi="ＭＳ 明朝" w:hint="eastAsia"/>
                <w:spacing w:val="-10"/>
              </w:rPr>
              <w:t>□　無し</w:t>
            </w:r>
          </w:p>
        </w:tc>
      </w:tr>
      <w:tr w:rsidR="00B86091" w:rsidRPr="00DD35A3" w14:paraId="4EE4A9C2" w14:textId="77777777" w:rsidTr="00817601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A142197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62D6B">
              <w:rPr>
                <w:rFonts w:ascii="ＭＳ 明朝" w:hAnsi="ＭＳ 明朝" w:hint="eastAsia"/>
                <w:spacing w:val="46"/>
                <w:fitText w:val="1720" w:id="360392199"/>
              </w:rPr>
              <w:t>駐車場の使</w:t>
            </w:r>
            <w:r w:rsidRPr="00A62D6B">
              <w:rPr>
                <w:rFonts w:ascii="ＭＳ 明朝" w:hAnsi="ＭＳ 明朝" w:hint="eastAsia"/>
                <w:spacing w:val="0"/>
                <w:fitText w:val="1720" w:id="360392199"/>
              </w:rPr>
              <w:t>用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1596E2E" w14:textId="77777777" w:rsidR="00B86091" w:rsidRDefault="00B86091" w:rsidP="00F943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</w:t>
            </w:r>
            <w:r w:rsidR="00F94375">
              <w:rPr>
                <w:rFonts w:ascii="ＭＳ 明朝" w:hAnsi="ＭＳ 明朝" w:hint="eastAsia"/>
                <w:spacing w:val="-10"/>
              </w:rPr>
              <w:t xml:space="preserve">　</w:t>
            </w:r>
            <w:r>
              <w:rPr>
                <w:rFonts w:ascii="ＭＳ 明朝" w:hAnsi="ＭＳ 明朝" w:hint="eastAsia"/>
                <w:spacing w:val="-10"/>
              </w:rPr>
              <w:t>□　有り（</w:t>
            </w:r>
            <w:r w:rsidR="001D25BA">
              <w:rPr>
                <w:rFonts w:ascii="ＭＳ 明朝" w:hAnsi="ＭＳ 明朝" w:hint="eastAsia"/>
                <w:spacing w:val="-10"/>
              </w:rPr>
              <w:t xml:space="preserve"> </w:t>
            </w:r>
            <w:r w:rsidR="00F94375">
              <w:rPr>
                <w:rFonts w:ascii="ＭＳ 明朝" w:hAnsi="ＭＳ 明朝" w:hint="eastAsia"/>
                <w:spacing w:val="-10"/>
              </w:rPr>
              <w:t>1</w:t>
            </w:r>
            <w:r w:rsidR="001D25BA"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台</w:t>
            </w:r>
            <w:r w:rsidR="00F94375">
              <w:rPr>
                <w:rFonts w:ascii="ＭＳ 明朝" w:hAnsi="ＭＳ 明朝" w:hint="eastAsia"/>
                <w:spacing w:val="-10"/>
              </w:rPr>
              <w:t xml:space="preserve"> ･ ２台 </w:t>
            </w:r>
            <w:r>
              <w:rPr>
                <w:rFonts w:ascii="ＭＳ 明朝" w:hAnsi="ＭＳ 明朝" w:hint="eastAsia"/>
                <w:spacing w:val="-10"/>
              </w:rPr>
              <w:t>）</w:t>
            </w:r>
            <w:r w:rsidR="00F94375">
              <w:rPr>
                <w:rFonts w:ascii="ＭＳ 明朝" w:hAnsi="ＭＳ 明朝" w:hint="eastAsia"/>
                <w:spacing w:val="-10"/>
              </w:rPr>
              <w:t xml:space="preserve">    </w:t>
            </w:r>
            <w:r>
              <w:rPr>
                <w:rFonts w:ascii="ＭＳ 明朝" w:hAnsi="ＭＳ 明朝" w:hint="eastAsia"/>
                <w:spacing w:val="-10"/>
              </w:rPr>
              <w:t xml:space="preserve">　□　無し</w:t>
            </w:r>
          </w:p>
        </w:tc>
      </w:tr>
      <w:tr w:rsidR="00B86091" w:rsidRPr="00DD35A3" w14:paraId="26FF0504" w14:textId="77777777" w:rsidTr="00817601">
        <w:trPr>
          <w:trHeight w:hRule="exact" w:val="1190"/>
        </w:trPr>
        <w:tc>
          <w:tcPr>
            <w:tcW w:w="11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6985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使用決定</w:t>
            </w:r>
          </w:p>
        </w:tc>
        <w:tc>
          <w:tcPr>
            <w:tcW w:w="8256" w:type="dxa"/>
            <w:gridSpan w:val="9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9D854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□承認します　　　No.　　　－</w:t>
            </w:r>
          </w:p>
          <w:p w14:paraId="1EFCCD28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□承認しません　　□茅ヶ崎市茶室・書院条例第９条に非該当</w:t>
            </w:r>
          </w:p>
          <w:p w14:paraId="63574BAD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　□茅ヶ崎市茶室・書院条例第１０条第２項第　　号に該当</w:t>
            </w:r>
          </w:p>
        </w:tc>
      </w:tr>
      <w:tr w:rsidR="00B86091" w:rsidRPr="00DD35A3" w14:paraId="27FB0637" w14:textId="77777777" w:rsidTr="00817601">
        <w:trPr>
          <w:trHeight w:hRule="exact" w:val="549"/>
        </w:trPr>
        <w:tc>
          <w:tcPr>
            <w:tcW w:w="638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7023C7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以上のとおり決定してよいでしょうか。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93B0D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起　　案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・　　　・</w:t>
            </w:r>
          </w:p>
        </w:tc>
      </w:tr>
      <w:tr w:rsidR="00B86091" w:rsidRPr="00DD35A3" w14:paraId="13DA6B56" w14:textId="77777777" w:rsidTr="00817601">
        <w:trPr>
          <w:cantSplit/>
          <w:trHeight w:hRule="exact" w:val="549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3110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文化事業課長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91EC9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担　当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ED50C" w14:textId="77777777" w:rsidR="00B86091" w:rsidRDefault="00B86091" w:rsidP="0081760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受　付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0FE08A" w14:textId="77777777" w:rsidR="00B86091" w:rsidRPr="00817601" w:rsidRDefault="00B86091" w:rsidP="001D25BA">
            <w:pPr>
              <w:pStyle w:val="a3"/>
              <w:spacing w:line="240" w:lineRule="auto"/>
              <w:rPr>
                <w:rFonts w:cs="Century"/>
                <w:spacing w:val="-5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領収日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5C3EF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決　　裁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・　　　・</w:t>
            </w:r>
          </w:p>
        </w:tc>
      </w:tr>
      <w:tr w:rsidR="00B86091" w:rsidRPr="00DD35A3" w14:paraId="113DD77A" w14:textId="77777777" w:rsidTr="00817601">
        <w:trPr>
          <w:cantSplit/>
          <w:trHeight w:hRule="exact" w:val="549"/>
        </w:trPr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48EF8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FD99EE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07377E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8DCAE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6B516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公印使用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・　　　・</w:t>
            </w:r>
          </w:p>
        </w:tc>
      </w:tr>
      <w:tr w:rsidR="00B86091" w:rsidRPr="00DD35A3" w14:paraId="1218FFAA" w14:textId="77777777" w:rsidTr="00817601">
        <w:trPr>
          <w:cantSplit/>
          <w:trHeight w:hRule="exact" w:val="549"/>
        </w:trPr>
        <w:tc>
          <w:tcPr>
            <w:tcW w:w="1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1C92" w14:textId="77777777" w:rsidR="00B86091" w:rsidRDefault="00B86091" w:rsidP="008176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4B7D3" w14:textId="77777777" w:rsidR="00B86091" w:rsidRDefault="00B86091" w:rsidP="008176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CE8A0" w14:textId="77777777" w:rsidR="00B86091" w:rsidRDefault="00B86091" w:rsidP="008176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952D32" w14:textId="77777777" w:rsidR="00B86091" w:rsidRDefault="00B86091" w:rsidP="008176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3C6A8" w14:textId="77777777" w:rsidR="00B86091" w:rsidRDefault="00B86091" w:rsidP="0081760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施　　行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・　　　・</w:t>
            </w:r>
          </w:p>
        </w:tc>
      </w:tr>
    </w:tbl>
    <w:p w14:paraId="6414CE0F" w14:textId="77777777" w:rsidR="00B86091" w:rsidRDefault="00B86091" w:rsidP="00817601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（注）太線枠内の事項についてご記入ください。</w:t>
      </w:r>
    </w:p>
    <w:sectPr w:rsidR="00B86091" w:rsidSect="00B86091">
      <w:pgSz w:w="11906" w:h="16838"/>
      <w:pgMar w:top="1020" w:right="1134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E14C" w14:textId="77777777" w:rsidR="009036A0" w:rsidRDefault="009036A0" w:rsidP="00B95CB0">
      <w:r>
        <w:separator/>
      </w:r>
    </w:p>
  </w:endnote>
  <w:endnote w:type="continuationSeparator" w:id="0">
    <w:p w14:paraId="469F1B92" w14:textId="77777777" w:rsidR="009036A0" w:rsidRDefault="009036A0" w:rsidP="00B9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5CE1" w14:textId="77777777" w:rsidR="009036A0" w:rsidRDefault="009036A0" w:rsidP="00B95CB0">
      <w:r>
        <w:separator/>
      </w:r>
    </w:p>
  </w:footnote>
  <w:footnote w:type="continuationSeparator" w:id="0">
    <w:p w14:paraId="5161B17D" w14:textId="77777777" w:rsidR="009036A0" w:rsidRDefault="009036A0" w:rsidP="00B9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91"/>
    <w:rsid w:val="0000039D"/>
    <w:rsid w:val="00080FE2"/>
    <w:rsid w:val="001D25BA"/>
    <w:rsid w:val="00262641"/>
    <w:rsid w:val="003859E9"/>
    <w:rsid w:val="004605EB"/>
    <w:rsid w:val="004824CE"/>
    <w:rsid w:val="006E7F3F"/>
    <w:rsid w:val="007663C3"/>
    <w:rsid w:val="00817601"/>
    <w:rsid w:val="008E2DAE"/>
    <w:rsid w:val="008F51C4"/>
    <w:rsid w:val="009036A0"/>
    <w:rsid w:val="009E6706"/>
    <w:rsid w:val="00A62D6B"/>
    <w:rsid w:val="00A71749"/>
    <w:rsid w:val="00AD1F4B"/>
    <w:rsid w:val="00B30EBE"/>
    <w:rsid w:val="00B86091"/>
    <w:rsid w:val="00B95CB0"/>
    <w:rsid w:val="00C90583"/>
    <w:rsid w:val="00DD35A3"/>
    <w:rsid w:val="00DF1FBA"/>
    <w:rsid w:val="00E866DE"/>
    <w:rsid w:val="00EC1CBD"/>
    <w:rsid w:val="00EF3D00"/>
    <w:rsid w:val="00F74544"/>
    <w:rsid w:val="00F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4570"/>
  <w15:docId w15:val="{6988FE65-C7CB-40D8-A4F7-DC06E092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CB0"/>
  </w:style>
  <w:style w:type="paragraph" w:styleId="a6">
    <w:name w:val="footer"/>
    <w:basedOn w:val="a"/>
    <w:link w:val="a7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文化会館</dc:creator>
  <cp:lastModifiedBy>美術館 茅ヶ崎市</cp:lastModifiedBy>
  <cp:revision>4</cp:revision>
  <cp:lastPrinted>2026-04-10T01:54:00Z</cp:lastPrinted>
  <dcterms:created xsi:type="dcterms:W3CDTF">2026-04-10T01:53:00Z</dcterms:created>
  <dcterms:modified xsi:type="dcterms:W3CDTF">2026-04-10T01:54:00Z</dcterms:modified>
</cp:coreProperties>
</file>